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84"/>
        <w:gridCol w:w="3756"/>
      </w:tblGrid>
      <w:tr w:rsidR="00E5521B" w:rsidRPr="00565B06" w14:paraId="3B56DD78" w14:textId="77777777" w:rsidTr="007E4D76">
        <w:trPr>
          <w:trHeight w:hRule="exact" w:val="1944"/>
        </w:trPr>
        <w:tc>
          <w:tcPr>
            <w:tcW w:w="10066" w:type="dxa"/>
            <w:tcMar>
              <w:right w:w="144" w:type="dxa"/>
            </w:tcMar>
            <w:vAlign w:val="bottom"/>
          </w:tcPr>
          <w:p w14:paraId="73DB2084" w14:textId="0FA79683" w:rsidR="00712FDF" w:rsidRPr="00712FDF" w:rsidRDefault="00BD6446" w:rsidP="00416F25">
            <w:pPr>
              <w:pStyle w:val="Title"/>
              <w:rPr>
                <w:b/>
                <w:bCs/>
              </w:rPr>
            </w:pPr>
            <w:r w:rsidRPr="009F4570">
              <w:rPr>
                <w:rFonts w:asciiTheme="majorHAnsi" w:hAnsiTheme="majorHAnsi" w:cstheme="majorHAnsi"/>
                <w:b/>
                <w:bCs/>
              </w:rPr>
              <w:t>Angela</w:t>
            </w:r>
          </w:p>
          <w:p w14:paraId="763E530D" w14:textId="0C8560B1" w:rsidR="00FE18B2" w:rsidRPr="00565B06" w:rsidRDefault="00BD6446" w:rsidP="00416F25">
            <w:pPr>
              <w:pStyle w:val="Subtitle"/>
            </w:pPr>
            <w:r>
              <w:t>Rolph</w:t>
            </w:r>
          </w:p>
        </w:tc>
        <w:tc>
          <w:tcPr>
            <w:tcW w:w="7698" w:type="dxa"/>
            <w:tcMar>
              <w:left w:w="144" w:type="dxa"/>
            </w:tcMar>
            <w:vAlign w:val="bottom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2353"/>
              <w:gridCol w:w="1259"/>
            </w:tblGrid>
            <w:tr w:rsidR="00323C3F" w:rsidRPr="009D0878" w14:paraId="43211CEC" w14:textId="77777777" w:rsidTr="00416F25">
              <w:sdt>
                <w:sdtPr>
                  <w:alias w:val="Enter email:"/>
                  <w:tag w:val="Enter email:"/>
                  <w:id w:val="-675184368"/>
                  <w:placeholder>
                    <w:docPart w:val="9F8859F846AE6C47AEC677FE1703863D"/>
                  </w:placeholder>
                  <w:showingPlcHdr/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4952" w:type="dxa"/>
                      <w:tcMar>
                        <w:left w:w="720" w:type="dxa"/>
                        <w:right w:w="29" w:type="dxa"/>
                      </w:tcMar>
                    </w:tcPr>
                    <w:p w14:paraId="65E640B9" w14:textId="77777777" w:rsidR="00323C3F" w:rsidRPr="009D0878" w:rsidRDefault="00323C3F" w:rsidP="00323C3F">
                      <w:pPr>
                        <w:pStyle w:val="ContactInfo"/>
                      </w:pPr>
                      <w:r w:rsidRPr="002E145A">
                        <w:rPr>
                          <w:rStyle w:val="Heading1Char"/>
                        </w:rPr>
                        <w:t>Email</w:t>
                      </w:r>
                    </w:p>
                  </w:tc>
                </w:sdtContent>
              </w:sdt>
              <w:tc>
                <w:tcPr>
                  <w:tcW w:w="3291" w:type="dxa"/>
                  <w:tcMar>
                    <w:left w:w="0" w:type="dxa"/>
                    <w:right w:w="0" w:type="dxa"/>
                  </w:tcMar>
                </w:tcPr>
                <w:p w14:paraId="4D4DF79D" w14:textId="381E7918" w:rsidR="00323C3F" w:rsidRPr="009D0878" w:rsidRDefault="003B37C4" w:rsidP="00F57BC6">
                  <w:pPr>
                    <w:pStyle w:val="Icons"/>
                    <w:jc w:val="left"/>
                  </w:pPr>
                  <w:r>
                    <w:t xml:space="preserve"> </w:t>
                  </w:r>
                  <w:r w:rsidR="007E4D76">
                    <w:t>angelarolph@gmail.com</w:t>
                  </w:r>
                </w:p>
              </w:tc>
            </w:tr>
            <w:tr w:rsidR="00323C3F" w:rsidRPr="009D0878" w14:paraId="2B6629D1" w14:textId="77777777" w:rsidTr="00416F25">
              <w:tc>
                <w:tcPr>
                  <w:tcW w:w="4952" w:type="dxa"/>
                  <w:tcMar>
                    <w:left w:w="720" w:type="dxa"/>
                    <w:right w:w="29" w:type="dxa"/>
                  </w:tcMar>
                </w:tcPr>
                <w:p w14:paraId="685F703C" w14:textId="44A278FA" w:rsidR="00323C3F" w:rsidRPr="009D0878" w:rsidRDefault="00000000" w:rsidP="00323C3F">
                  <w:pPr>
                    <w:pStyle w:val="ContactInfo"/>
                  </w:pPr>
                  <w:sdt>
                    <w:sdtPr>
                      <w:alias w:val="Enter LinkedIn profile:"/>
                      <w:tag w:val="Enter LinkedIn profile:"/>
                      <w:id w:val="1102843699"/>
                      <w:placeholder>
                        <w:docPart w:val="4377C7EDFB61014C82088C187D4B2142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<w15:appearance w15:val="hidden"/>
                      <w:text w:multiLine="1"/>
                    </w:sdtPr>
                    <w:sdtContent>
                      <w:r w:rsidR="00323C3F" w:rsidRPr="002E145A">
                        <w:rPr>
                          <w:rStyle w:val="Heading1Char"/>
                        </w:rPr>
                        <w:t>LinkedIn Profile</w:t>
                      </w:r>
                    </w:sdtContent>
                  </w:sdt>
                </w:p>
              </w:tc>
              <w:tc>
                <w:tcPr>
                  <w:tcW w:w="3291" w:type="dxa"/>
                  <w:tcMar>
                    <w:left w:w="0" w:type="dxa"/>
                    <w:right w:w="0" w:type="dxa"/>
                  </w:tcMar>
                </w:tcPr>
                <w:p w14:paraId="30619A38" w14:textId="5732D23B" w:rsidR="00323C3F" w:rsidRPr="009D0878" w:rsidRDefault="003B37C4" w:rsidP="002A6502">
                  <w:pPr>
                    <w:pStyle w:val="ContactInfo"/>
                    <w:jc w:val="left"/>
                  </w:pPr>
                  <w:r>
                    <w:t xml:space="preserve"> www.linkedin.com</w:t>
                  </w:r>
                </w:p>
              </w:tc>
            </w:tr>
          </w:tbl>
          <w:p w14:paraId="7E1D0BB3" w14:textId="68C17987" w:rsidR="00E5521B" w:rsidRPr="00565B06" w:rsidRDefault="00E5521B" w:rsidP="00DF2C9D">
            <w:pPr>
              <w:pStyle w:val="ContactInfo"/>
            </w:pPr>
          </w:p>
        </w:tc>
      </w:tr>
    </w:tbl>
    <w:p w14:paraId="53362F6B" w14:textId="53401ACD" w:rsidR="00A77B4D" w:rsidRPr="00565B06" w:rsidRDefault="00A77B4D" w:rsidP="007850D1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09B3B3DF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0C5F4F6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15AFB8A" wp14:editId="3A709CD3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B3072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&#13;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&#13;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&#13;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25535A16" w14:textId="77777777" w:rsidR="00A77B4D" w:rsidRPr="00565B06" w:rsidRDefault="00000000" w:rsidP="008749FC">
            <w:pPr>
              <w:pStyle w:val="Heading1"/>
            </w:pPr>
            <w:sdt>
              <w:sdtPr>
                <w:alias w:val="Education:"/>
                <w:tag w:val="Education:"/>
                <w:id w:val="1586649636"/>
                <w:placeholder>
                  <w:docPart w:val="B60C6AC76FA103469C53EB519F819919"/>
                </w:placeholder>
                <w:temporary/>
                <w:showingPlcHdr/>
                <w15:appearance w15:val="hidden"/>
              </w:sdtPr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31B656A0" w14:textId="77777777" w:rsidR="00712FDF" w:rsidRDefault="00685AA8" w:rsidP="007E52A4">
      <w:pPr>
        <w:pStyle w:val="Heading2"/>
        <w:rPr>
          <w:rStyle w:val="Emphasis"/>
          <w:rFonts w:cstheme="majorHAnsi"/>
          <w:b w:val="0"/>
          <w:bCs/>
          <w:sz w:val="24"/>
          <w:szCs w:val="24"/>
        </w:rPr>
      </w:pPr>
      <w:r w:rsidRPr="00712FDF">
        <w:rPr>
          <w:rFonts w:cstheme="majorHAnsi"/>
          <w:b w:val="0"/>
          <w:bCs/>
          <w:sz w:val="24"/>
          <w:szCs w:val="24"/>
        </w:rPr>
        <w:t>BFA, Creative Writing</w:t>
      </w:r>
      <w:r w:rsidR="007C0E0E" w:rsidRPr="00712FDF">
        <w:rPr>
          <w:rFonts w:cstheme="majorHAnsi"/>
          <w:b w:val="0"/>
          <w:bCs/>
          <w:sz w:val="24"/>
          <w:szCs w:val="24"/>
        </w:rPr>
        <w:t xml:space="preserve"> | </w:t>
      </w:r>
      <w:r w:rsidRPr="00712FDF">
        <w:rPr>
          <w:rStyle w:val="Emphasis"/>
          <w:rFonts w:cstheme="majorHAnsi"/>
          <w:b w:val="0"/>
          <w:bCs/>
          <w:sz w:val="24"/>
          <w:szCs w:val="24"/>
        </w:rPr>
        <w:t xml:space="preserve">Full Sail University-Winter Park, </w:t>
      </w:r>
      <w:r w:rsidR="007E52A4" w:rsidRPr="00712FDF">
        <w:rPr>
          <w:rStyle w:val="Emphasis"/>
          <w:rFonts w:cstheme="majorHAnsi"/>
          <w:b w:val="0"/>
          <w:bCs/>
          <w:sz w:val="24"/>
          <w:szCs w:val="24"/>
        </w:rPr>
        <w:t>FL</w:t>
      </w:r>
    </w:p>
    <w:p w14:paraId="2CBF4C76" w14:textId="3B25F99D" w:rsidR="007E52A4" w:rsidRPr="00712FDF" w:rsidRDefault="007E52A4" w:rsidP="007E52A4">
      <w:pPr>
        <w:pStyle w:val="Heading2"/>
        <w:rPr>
          <w:rFonts w:cstheme="majorHAnsi"/>
          <w:b w:val="0"/>
          <w:bCs/>
          <w:iCs/>
          <w:color w:val="4C4C4C" w:themeColor="text2" w:themeTint="BF"/>
          <w:sz w:val="24"/>
          <w:szCs w:val="24"/>
        </w:rPr>
      </w:pPr>
      <w:r w:rsidRPr="00712FDF">
        <w:rPr>
          <w:rStyle w:val="Emphasis"/>
          <w:rFonts w:cstheme="majorHAnsi"/>
          <w:b w:val="0"/>
          <w:bCs/>
          <w:sz w:val="24"/>
          <w:szCs w:val="24"/>
        </w:rPr>
        <w:t>Exp. Graduation: September 2024</w:t>
      </w:r>
    </w:p>
    <w:p w14:paraId="04B06F35" w14:textId="7742F038"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0970C544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7FA6F807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584FFB4" wp14:editId="5A52434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CA1C9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&#13;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&#13;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&#13;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&#13;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&#13;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&#13;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3861217" w14:textId="441BDB99" w:rsidR="00143224" w:rsidRPr="00565B06" w:rsidRDefault="00000000" w:rsidP="00AD6216">
            <w:pPr>
              <w:pStyle w:val="Heading1"/>
            </w:pPr>
            <w:sdt>
              <w:sdtPr>
                <w:alias w:val="Skills:"/>
                <w:tag w:val="Skills:"/>
                <w:id w:val="-925109897"/>
                <w:placeholder>
                  <w:docPart w:val="8F849A88DA78CA46A02026982E2DE8A6"/>
                </w:placeholder>
                <w:temporary/>
                <w:showingPlcHdr/>
                <w15:appearance w15:val="hidden"/>
              </w:sdtPr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643"/>
        <w:gridCol w:w="3997"/>
      </w:tblGrid>
      <w:tr w:rsidR="00143224" w:rsidRPr="00565B06" w14:paraId="3D88F039" w14:textId="77777777" w:rsidTr="00072F2B">
        <w:trPr>
          <w:trHeight w:val="234"/>
        </w:trPr>
        <w:tc>
          <w:tcPr>
            <w:tcW w:w="9676" w:type="dxa"/>
          </w:tcPr>
          <w:p w14:paraId="464C6B10" w14:textId="47BFB345" w:rsidR="00143224" w:rsidRDefault="00704D2A" w:rsidP="00565B06">
            <w:pPr>
              <w:pStyle w:val="ListBullet"/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878065" wp14:editId="4ABA6FBB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-23495</wp:posOffset>
                      </wp:positionV>
                      <wp:extent cx="1947545" cy="1672590"/>
                      <wp:effectExtent l="0" t="0" r="0" b="3810"/>
                      <wp:wrapNone/>
                      <wp:docPr id="15433290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7545" cy="167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CE7CC9" w14:textId="6332A660" w:rsidR="00072F2B" w:rsidRDefault="00072F2B" w:rsidP="00072F2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Strong work ethic</w:t>
                                  </w:r>
                                </w:p>
                                <w:p w14:paraId="24A2ADFA" w14:textId="471C117C" w:rsidR="00072F2B" w:rsidRDefault="00072F2B" w:rsidP="00072F2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Punctual</w:t>
                                  </w:r>
                                </w:p>
                                <w:p w14:paraId="7DCF0338" w14:textId="68ED6E71" w:rsidR="00072F2B" w:rsidRDefault="00072F2B" w:rsidP="00072F2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Detail Oriented</w:t>
                                  </w:r>
                                </w:p>
                                <w:p w14:paraId="2317D70C" w14:textId="13D50B4C" w:rsidR="00072F2B" w:rsidRDefault="00072F2B" w:rsidP="00072F2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Multitasker</w:t>
                                  </w:r>
                                </w:p>
                                <w:p w14:paraId="176E125B" w14:textId="58719FF3" w:rsidR="00072F2B" w:rsidRDefault="00072F2B" w:rsidP="00072F2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Team Player</w:t>
                                  </w:r>
                                </w:p>
                                <w:p w14:paraId="420C4B89" w14:textId="5C599807" w:rsidR="00072F2B" w:rsidRDefault="00072F2B" w:rsidP="00072F2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Creativity</w:t>
                                  </w:r>
                                </w:p>
                                <w:p w14:paraId="0FAB5DF7" w14:textId="3B5FAAF0" w:rsidR="00072F2B" w:rsidRDefault="00072F2B" w:rsidP="00072F2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Loyal</w:t>
                                  </w:r>
                                </w:p>
                                <w:p w14:paraId="4E5D3180" w14:textId="4A0DE4E1" w:rsidR="00072F2B" w:rsidRDefault="000B11FF" w:rsidP="00072F2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Persistence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780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48.55pt;margin-top:-1.85pt;width:153.35pt;height:13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" fillcolor="white [3201]" stroked="f" strokeweight=".5pt">
                      <v:textbox>
                        <w:txbxContent>
                          <w:p w14:paraId="15CE7CC9" w14:textId="6332A660" w:rsidR="00072F2B" w:rsidRDefault="00072F2B" w:rsidP="00072F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Strong work ethic</w:t>
                            </w:r>
                          </w:p>
                          <w:p w14:paraId="24A2ADFA" w14:textId="471C117C" w:rsidR="00072F2B" w:rsidRDefault="00072F2B" w:rsidP="00072F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Punctual</w:t>
                            </w:r>
                          </w:p>
                          <w:p w14:paraId="7DCF0338" w14:textId="68ED6E71" w:rsidR="00072F2B" w:rsidRDefault="00072F2B" w:rsidP="00072F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Detail Oriented</w:t>
                            </w:r>
                          </w:p>
                          <w:p w14:paraId="2317D70C" w14:textId="13D50B4C" w:rsidR="00072F2B" w:rsidRDefault="00072F2B" w:rsidP="00072F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Multitasker</w:t>
                            </w:r>
                          </w:p>
                          <w:p w14:paraId="176E125B" w14:textId="58719FF3" w:rsidR="00072F2B" w:rsidRDefault="00072F2B" w:rsidP="00072F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Team Player</w:t>
                            </w:r>
                          </w:p>
                          <w:p w14:paraId="420C4B89" w14:textId="5C599807" w:rsidR="00072F2B" w:rsidRDefault="00072F2B" w:rsidP="00072F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Creativity</w:t>
                            </w:r>
                          </w:p>
                          <w:p w14:paraId="0FAB5DF7" w14:textId="3B5FAAF0" w:rsidR="00072F2B" w:rsidRDefault="00072F2B" w:rsidP="00072F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Loyal</w:t>
                            </w:r>
                          </w:p>
                          <w:p w14:paraId="4E5D3180" w14:textId="4A0DE4E1" w:rsidR="00072F2B" w:rsidRDefault="000B11FF" w:rsidP="00072F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Persistence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2F2B">
              <w:t>Creative writing</w:t>
            </w:r>
          </w:p>
          <w:p w14:paraId="7E4196B0" w14:textId="1EEAE3CD" w:rsidR="00072F2B" w:rsidRDefault="00072F2B" w:rsidP="00565B06">
            <w:pPr>
              <w:pStyle w:val="ListBullet"/>
              <w:spacing w:after="80"/>
            </w:pPr>
            <w:r>
              <w:t>Final Draft 12</w:t>
            </w:r>
          </w:p>
          <w:p w14:paraId="5F1FE198" w14:textId="6A12668C" w:rsidR="001E129E" w:rsidRDefault="001E129E" w:rsidP="00565B06">
            <w:pPr>
              <w:pStyle w:val="ListBullet"/>
              <w:spacing w:after="80"/>
            </w:pPr>
            <w:r>
              <w:t>Adobe Creative Suite</w:t>
            </w:r>
          </w:p>
          <w:p w14:paraId="6D143281" w14:textId="74A45363" w:rsidR="00072F2B" w:rsidRPr="00565B06" w:rsidRDefault="00072F2B" w:rsidP="00565B06">
            <w:pPr>
              <w:pStyle w:val="ListBullet"/>
              <w:spacing w:after="80"/>
            </w:pPr>
            <w:r>
              <w:t xml:space="preserve">Microsoft Office </w:t>
            </w:r>
          </w:p>
          <w:p w14:paraId="14A9FB6B" w14:textId="77777777" w:rsidR="00316CE4" w:rsidRDefault="00072F2B" w:rsidP="00316CE4">
            <w:pPr>
              <w:pStyle w:val="ListBullet"/>
              <w:spacing w:after="80"/>
            </w:pPr>
            <w:r>
              <w:t>Scriptwriting</w:t>
            </w:r>
          </w:p>
          <w:p w14:paraId="35AD61B4" w14:textId="77777777" w:rsidR="00096BFC" w:rsidRDefault="00096BFC" w:rsidP="00096BFC">
            <w:pPr>
              <w:pStyle w:val="ListBullet"/>
              <w:numPr>
                <w:ilvl w:val="0"/>
                <w:numId w:val="0"/>
              </w:numPr>
              <w:spacing w:after="80"/>
            </w:pPr>
          </w:p>
          <w:p w14:paraId="584AB6F9" w14:textId="1B4F99A8" w:rsidR="00FA5B41" w:rsidRPr="0041476E" w:rsidRDefault="00096BFC" w:rsidP="00096BFC">
            <w:pPr>
              <w:pStyle w:val="ListBullet"/>
              <w:numPr>
                <w:ilvl w:val="0"/>
                <w:numId w:val="0"/>
              </w:numPr>
              <w:spacing w:after="80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3E3FC5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WRITING EXPERIENCE</w:t>
            </w:r>
          </w:p>
          <w:p w14:paraId="3D384D97" w14:textId="77777777" w:rsidR="00FA5B41" w:rsidRDefault="00DD18A2" w:rsidP="00096BFC">
            <w:pPr>
              <w:pStyle w:val="ListBullet"/>
              <w:numPr>
                <w:ilvl w:val="0"/>
                <w:numId w:val="0"/>
              </w:numPr>
              <w:spacing w:after="80"/>
              <w:rPr>
                <w:i/>
                <w:iCs/>
              </w:rPr>
            </w:pPr>
            <w:r>
              <w:rPr>
                <w:i/>
                <w:iCs/>
              </w:rPr>
              <w:t>Lovesick Festered Waters and Other Frights</w:t>
            </w:r>
          </w:p>
          <w:p w14:paraId="25F633C3" w14:textId="77777777" w:rsidR="004A503B" w:rsidRDefault="004A503B" w:rsidP="00096BFC">
            <w:pPr>
              <w:pStyle w:val="ListBullet"/>
              <w:numPr>
                <w:ilvl w:val="0"/>
                <w:numId w:val="0"/>
              </w:numPr>
              <w:spacing w:after="80"/>
            </w:pPr>
            <w:r>
              <w:t>Suspense</w:t>
            </w:r>
          </w:p>
          <w:p w14:paraId="5BAF15F2" w14:textId="5C199F02" w:rsidR="004A503B" w:rsidRDefault="000A51C6" w:rsidP="00096BFC">
            <w:pPr>
              <w:pStyle w:val="ListBullet"/>
              <w:numPr>
                <w:ilvl w:val="0"/>
                <w:numId w:val="0"/>
              </w:numPr>
              <w:spacing w:after="80"/>
            </w:pPr>
            <w:r>
              <w:t>Smashwords</w:t>
            </w:r>
          </w:p>
          <w:p w14:paraId="6D5C0834" w14:textId="331FCA9D" w:rsidR="007414A4" w:rsidRDefault="003E22F1" w:rsidP="00096BFC">
            <w:pPr>
              <w:pStyle w:val="ListBullet"/>
              <w:numPr>
                <w:ilvl w:val="0"/>
                <w:numId w:val="0"/>
              </w:numPr>
              <w:spacing w:after="80"/>
            </w:pPr>
            <w:r>
              <w:t>June 2023</w:t>
            </w:r>
          </w:p>
          <w:p w14:paraId="7CB428D7" w14:textId="3887D788" w:rsidR="007414A4" w:rsidRPr="004A503B" w:rsidRDefault="007414A4" w:rsidP="00096BFC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  <w:tc>
          <w:tcPr>
            <w:tcW w:w="9677" w:type="dxa"/>
            <w:tcMar>
              <w:left w:w="576" w:type="dxa"/>
            </w:tcMar>
          </w:tcPr>
          <w:p w14:paraId="55D3E870" w14:textId="55197521" w:rsidR="00F904FC" w:rsidRPr="00565B06" w:rsidRDefault="00F904FC" w:rsidP="00072F2B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1018"/>
        <w:gridCol w:w="8356"/>
      </w:tblGrid>
      <w:tr w:rsidR="00E812EE" w:rsidRPr="00565B06" w14:paraId="34E52738" w14:textId="77777777" w:rsidTr="00E812EE">
        <w:tc>
          <w:tcPr>
            <w:tcW w:w="1624" w:type="dxa"/>
            <w:tcMar>
              <w:right w:w="216" w:type="dxa"/>
            </w:tcMar>
            <w:vAlign w:val="bottom"/>
          </w:tcPr>
          <w:p w14:paraId="0084B8BC" w14:textId="77777777" w:rsidR="00E812EE" w:rsidRPr="00565B06" w:rsidRDefault="00E812EE" w:rsidP="0002406D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9D7D06E" wp14:editId="3763B7DF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58780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&#13;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&#13;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&#13;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74" w:type="dxa"/>
          </w:tcPr>
          <w:p w14:paraId="7EAFAF4D" w14:textId="2104C5C1" w:rsidR="00096BFC" w:rsidRPr="00565B06" w:rsidRDefault="00072F2B" w:rsidP="0002406D">
            <w:pPr>
              <w:pStyle w:val="Heading1"/>
            </w:pPr>
            <w:r>
              <w:t>Work Experience</w:t>
            </w:r>
          </w:p>
        </w:tc>
      </w:tr>
    </w:tbl>
    <w:p w14:paraId="561E5327" w14:textId="4E6EFA88" w:rsidR="00E812EE" w:rsidRPr="00565B06" w:rsidRDefault="000B11FF" w:rsidP="00E812EE">
      <w:pPr>
        <w:pStyle w:val="Heading2"/>
      </w:pPr>
      <w:r>
        <w:t>Travel Agent</w:t>
      </w:r>
      <w:r w:rsidR="00E812EE" w:rsidRPr="00565B06">
        <w:t xml:space="preserve"> | </w:t>
      </w:r>
      <w:r>
        <w:rPr>
          <w:rStyle w:val="Emphasis"/>
        </w:rPr>
        <w:t>Archer Travel Group</w:t>
      </w:r>
    </w:p>
    <w:p w14:paraId="6468E7C4" w14:textId="0F0B160A" w:rsidR="00E812EE" w:rsidRPr="00565B06" w:rsidRDefault="000B11FF" w:rsidP="00E812EE">
      <w:pPr>
        <w:pStyle w:val="Heading3"/>
      </w:pPr>
      <w:r>
        <w:t>May 2023</w:t>
      </w:r>
      <w:r w:rsidR="00E812EE" w:rsidRPr="00565B06">
        <w:t xml:space="preserve"> – </w:t>
      </w:r>
      <w:sdt>
        <w:sdtPr>
          <w:alias w:val="Enter dates to for company 1: "/>
          <w:tag w:val="Enter dates to for company 1: "/>
          <w:id w:val="17665806"/>
          <w:placeholder>
            <w:docPart w:val="BDDF62021992334D96205D4F81744ED4"/>
          </w:placeholder>
          <w:temporary/>
          <w:showingPlcHdr/>
          <w15:appearance w15:val="hidden"/>
        </w:sdtPr>
        <w:sdtContent>
          <w:r w:rsidR="00E812EE" w:rsidRPr="00565B06">
            <w:t>To</w:t>
          </w:r>
        </w:sdtContent>
      </w:sdt>
      <w:r>
        <w:t xml:space="preserve"> PRESENT.</w:t>
      </w:r>
    </w:p>
    <w:p w14:paraId="279039EC" w14:textId="72B9E07A" w:rsidR="00E812EE" w:rsidRPr="00565B06" w:rsidRDefault="006838C2" w:rsidP="00E812EE">
      <w:r>
        <w:t xml:space="preserve">I </w:t>
      </w:r>
      <w:r w:rsidR="000B11FF">
        <w:t>schedule customers’ travel plans and accommodation</w:t>
      </w:r>
      <w:r w:rsidR="00714BCF">
        <w:t>s</w:t>
      </w:r>
      <w:r>
        <w:t>.</w:t>
      </w:r>
    </w:p>
    <w:p w14:paraId="630AE5E7" w14:textId="71199969" w:rsidR="00E812EE" w:rsidRPr="00565B06" w:rsidRDefault="000B11FF" w:rsidP="00E812EE">
      <w:pPr>
        <w:pStyle w:val="Heading2"/>
      </w:pPr>
      <w:r>
        <w:t>Sales Agent</w:t>
      </w:r>
      <w:r w:rsidR="00E812EE" w:rsidRPr="00565B06">
        <w:t xml:space="preserve"> |</w:t>
      </w:r>
      <w:r>
        <w:t xml:space="preserve"> Walmart</w:t>
      </w:r>
    </w:p>
    <w:p w14:paraId="3422C096" w14:textId="28AB5B95" w:rsidR="00E812EE" w:rsidRPr="00565B06" w:rsidRDefault="000B11FF" w:rsidP="00E812EE">
      <w:pPr>
        <w:pStyle w:val="Heading3"/>
      </w:pPr>
      <w:r>
        <w:t>August 2013</w:t>
      </w:r>
      <w:r w:rsidR="00E812EE" w:rsidRPr="00565B06">
        <w:t xml:space="preserve"> – </w:t>
      </w:r>
      <w:sdt>
        <w:sdtPr>
          <w:alias w:val="Enter dates to for company 2: "/>
          <w:tag w:val="Enter dates to for company 2: "/>
          <w:id w:val="-157459050"/>
          <w:placeholder>
            <w:docPart w:val="001912CA928D974A95E881FF93E224AC"/>
          </w:placeholder>
          <w:temporary/>
          <w:showingPlcHdr/>
          <w15:appearance w15:val="hidden"/>
        </w:sdtPr>
        <w:sdtContent>
          <w:r w:rsidR="00E812EE" w:rsidRPr="00565B06">
            <w:t>To</w:t>
          </w:r>
        </w:sdtContent>
      </w:sdt>
      <w:r>
        <w:t xml:space="preserve"> October 2014</w:t>
      </w:r>
    </w:p>
    <w:p w14:paraId="279807F5" w14:textId="04E437DE" w:rsidR="00316CE4" w:rsidRDefault="006838C2" w:rsidP="00E812EE">
      <w:r>
        <w:t xml:space="preserve">I </w:t>
      </w:r>
      <w:r w:rsidR="000B11FF">
        <w:t xml:space="preserve">stocked frozen/dairy </w:t>
      </w:r>
      <w:r w:rsidR="007E3770">
        <w:t>products.</w:t>
      </w:r>
    </w:p>
    <w:p w14:paraId="0B42A1EB" w14:textId="77777777" w:rsidR="00016FC5" w:rsidRDefault="00016FC5" w:rsidP="00E812EE"/>
    <w:p w14:paraId="3E582ADE" w14:textId="47D70846" w:rsidR="00D2505D" w:rsidRPr="003A2431" w:rsidRDefault="00D2505D" w:rsidP="00E812EE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3A2431">
        <w:rPr>
          <w:rFonts w:asciiTheme="majorHAnsi" w:hAnsiTheme="majorHAnsi" w:cstheme="majorHAnsi"/>
          <w:b/>
          <w:bCs/>
          <w:sz w:val="32"/>
          <w:szCs w:val="32"/>
        </w:rPr>
        <w:t>AFFILIATIONS AND CERTIFICATIONS</w:t>
      </w:r>
    </w:p>
    <w:p w14:paraId="0CEAECB4" w14:textId="20E1636C" w:rsidR="00584CF6" w:rsidRDefault="003022BF" w:rsidP="00E812EE">
      <w:r>
        <w:t>Auxiliary Volunteer</w:t>
      </w:r>
    </w:p>
    <w:p w14:paraId="7F1F0F77" w14:textId="1B60881E" w:rsidR="009E5D99" w:rsidRDefault="00A21F45" w:rsidP="00E812EE">
      <w:r>
        <w:t xml:space="preserve">VFW </w:t>
      </w:r>
      <w:r w:rsidR="00E563F1">
        <w:t>Auxiliary</w:t>
      </w:r>
      <w:r>
        <w:t xml:space="preserve"> </w:t>
      </w:r>
    </w:p>
    <w:p w14:paraId="4ADBAE64" w14:textId="40899CD0" w:rsidR="00E563F1" w:rsidRDefault="00E93D01" w:rsidP="00E812EE">
      <w:r>
        <w:t>October 2022</w:t>
      </w:r>
    </w:p>
    <w:p w14:paraId="7C4FB573" w14:textId="77777777" w:rsidR="00535D42" w:rsidRDefault="00535D42" w:rsidP="00E812EE"/>
    <w:p w14:paraId="6C93FAFB" w14:textId="2E9E320B" w:rsidR="00535D42" w:rsidRDefault="0034719D" w:rsidP="00E812EE">
      <w:r>
        <w:t>Grammar Foundations</w:t>
      </w:r>
      <w:r w:rsidR="00C043AF">
        <w:t xml:space="preserve"> Course</w:t>
      </w:r>
    </w:p>
    <w:p w14:paraId="462B8DCA" w14:textId="33D1EF6D" w:rsidR="00C043AF" w:rsidRDefault="00712FDF" w:rsidP="00E812EE">
      <w:r>
        <w:t>LinkedIn</w:t>
      </w:r>
      <w:r w:rsidR="00C043AF">
        <w:t xml:space="preserve"> Learning</w:t>
      </w:r>
    </w:p>
    <w:p w14:paraId="25655053" w14:textId="1AF4FD33" w:rsidR="003C1D9E" w:rsidRPr="00565B06" w:rsidRDefault="00317258" w:rsidP="00E812EE">
      <w:r>
        <w:t>November 2022</w:t>
      </w:r>
    </w:p>
    <w:sectPr w:rsidR="003C1D9E" w:rsidRPr="00565B06" w:rsidSect="00FE18B2">
      <w:footerReference w:type="default" r:id="rId8"/>
      <w:headerReference w:type="first" r:id="rId9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9F76" w14:textId="77777777" w:rsidR="005B2CF6" w:rsidRDefault="005B2CF6" w:rsidP="00F534FB">
      <w:pPr>
        <w:spacing w:after="0"/>
      </w:pPr>
      <w:r>
        <w:separator/>
      </w:r>
    </w:p>
  </w:endnote>
  <w:endnote w:type="continuationSeparator" w:id="0">
    <w:p w14:paraId="1999685B" w14:textId="77777777" w:rsidR="005B2CF6" w:rsidRDefault="005B2CF6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5AB7F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2853" w14:textId="77777777" w:rsidR="005B2CF6" w:rsidRDefault="005B2CF6" w:rsidP="00F534FB">
      <w:pPr>
        <w:spacing w:after="0"/>
      </w:pPr>
      <w:r>
        <w:separator/>
      </w:r>
    </w:p>
  </w:footnote>
  <w:footnote w:type="continuationSeparator" w:id="0">
    <w:p w14:paraId="58867D0A" w14:textId="77777777" w:rsidR="005B2CF6" w:rsidRDefault="005B2CF6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4123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4A352D" wp14:editId="5DE6FB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E82889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&#13;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D5429"/>
    <w:multiLevelType w:val="hybridMultilevel"/>
    <w:tmpl w:val="C58E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4252">
    <w:abstractNumId w:val="9"/>
  </w:num>
  <w:num w:numId="2" w16cid:durableId="625938607">
    <w:abstractNumId w:val="9"/>
    <w:lvlOverride w:ilvl="0">
      <w:startOverride w:val="1"/>
    </w:lvlOverride>
  </w:num>
  <w:num w:numId="3" w16cid:durableId="656033049">
    <w:abstractNumId w:val="10"/>
  </w:num>
  <w:num w:numId="4" w16cid:durableId="1369800161">
    <w:abstractNumId w:val="13"/>
  </w:num>
  <w:num w:numId="5" w16cid:durableId="110710665">
    <w:abstractNumId w:val="8"/>
  </w:num>
  <w:num w:numId="6" w16cid:durableId="383069113">
    <w:abstractNumId w:val="7"/>
  </w:num>
  <w:num w:numId="7" w16cid:durableId="1212964942">
    <w:abstractNumId w:val="6"/>
  </w:num>
  <w:num w:numId="8" w16cid:durableId="1787656173">
    <w:abstractNumId w:val="5"/>
  </w:num>
  <w:num w:numId="9" w16cid:durableId="1664623417">
    <w:abstractNumId w:val="4"/>
  </w:num>
  <w:num w:numId="10" w16cid:durableId="1108693069">
    <w:abstractNumId w:val="3"/>
  </w:num>
  <w:num w:numId="11" w16cid:durableId="1431243781">
    <w:abstractNumId w:val="2"/>
  </w:num>
  <w:num w:numId="12" w16cid:durableId="1738548352">
    <w:abstractNumId w:val="1"/>
  </w:num>
  <w:num w:numId="13" w16cid:durableId="1303850375">
    <w:abstractNumId w:val="0"/>
  </w:num>
  <w:num w:numId="14" w16cid:durableId="905804418">
    <w:abstractNumId w:val="12"/>
  </w:num>
  <w:num w:numId="15" w16cid:durableId="1832746721">
    <w:abstractNumId w:val="11"/>
  </w:num>
  <w:num w:numId="16" w16cid:durableId="18729162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76"/>
    <w:rsid w:val="00002750"/>
    <w:rsid w:val="00004D4E"/>
    <w:rsid w:val="00011895"/>
    <w:rsid w:val="00013818"/>
    <w:rsid w:val="00016FC5"/>
    <w:rsid w:val="00024730"/>
    <w:rsid w:val="000348ED"/>
    <w:rsid w:val="00040CF1"/>
    <w:rsid w:val="0004158B"/>
    <w:rsid w:val="00051C3A"/>
    <w:rsid w:val="00051DFD"/>
    <w:rsid w:val="00056FE7"/>
    <w:rsid w:val="000570FF"/>
    <w:rsid w:val="00057244"/>
    <w:rsid w:val="0006454B"/>
    <w:rsid w:val="00072F2B"/>
    <w:rsid w:val="00075B13"/>
    <w:rsid w:val="000879A9"/>
    <w:rsid w:val="00092692"/>
    <w:rsid w:val="00096203"/>
    <w:rsid w:val="00096BFC"/>
    <w:rsid w:val="000A0229"/>
    <w:rsid w:val="000A51C6"/>
    <w:rsid w:val="000B11FF"/>
    <w:rsid w:val="000C339D"/>
    <w:rsid w:val="000E24AC"/>
    <w:rsid w:val="000E4A73"/>
    <w:rsid w:val="000F79EA"/>
    <w:rsid w:val="00113C7D"/>
    <w:rsid w:val="00124F6A"/>
    <w:rsid w:val="00134F92"/>
    <w:rsid w:val="00137DC1"/>
    <w:rsid w:val="00143224"/>
    <w:rsid w:val="00145B33"/>
    <w:rsid w:val="001468F3"/>
    <w:rsid w:val="00152C3A"/>
    <w:rsid w:val="001539C4"/>
    <w:rsid w:val="00162BEE"/>
    <w:rsid w:val="00163A3D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1E129E"/>
    <w:rsid w:val="0020735F"/>
    <w:rsid w:val="002129BB"/>
    <w:rsid w:val="002146F8"/>
    <w:rsid w:val="00215593"/>
    <w:rsid w:val="00217917"/>
    <w:rsid w:val="002372E8"/>
    <w:rsid w:val="0023768B"/>
    <w:rsid w:val="0025090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A6502"/>
    <w:rsid w:val="002B3FC8"/>
    <w:rsid w:val="002E145A"/>
    <w:rsid w:val="002F10E7"/>
    <w:rsid w:val="002F69E4"/>
    <w:rsid w:val="00300A98"/>
    <w:rsid w:val="003022BF"/>
    <w:rsid w:val="0030724A"/>
    <w:rsid w:val="00316CE4"/>
    <w:rsid w:val="00317258"/>
    <w:rsid w:val="00323C3F"/>
    <w:rsid w:val="003279A4"/>
    <w:rsid w:val="00337114"/>
    <w:rsid w:val="0034719D"/>
    <w:rsid w:val="0035004C"/>
    <w:rsid w:val="003571C8"/>
    <w:rsid w:val="00383057"/>
    <w:rsid w:val="00384490"/>
    <w:rsid w:val="0039703C"/>
    <w:rsid w:val="003974BB"/>
    <w:rsid w:val="003A091E"/>
    <w:rsid w:val="003A2431"/>
    <w:rsid w:val="003B37C4"/>
    <w:rsid w:val="003C1D9E"/>
    <w:rsid w:val="003E22F1"/>
    <w:rsid w:val="003E3FC5"/>
    <w:rsid w:val="003E5D64"/>
    <w:rsid w:val="00403149"/>
    <w:rsid w:val="004037EF"/>
    <w:rsid w:val="00405BAD"/>
    <w:rsid w:val="004113D8"/>
    <w:rsid w:val="0041476E"/>
    <w:rsid w:val="00416463"/>
    <w:rsid w:val="00416F25"/>
    <w:rsid w:val="00417475"/>
    <w:rsid w:val="00423827"/>
    <w:rsid w:val="00437B8B"/>
    <w:rsid w:val="00450AE0"/>
    <w:rsid w:val="00465113"/>
    <w:rsid w:val="00467F3F"/>
    <w:rsid w:val="004703A4"/>
    <w:rsid w:val="004727C2"/>
    <w:rsid w:val="00476144"/>
    <w:rsid w:val="004915EA"/>
    <w:rsid w:val="004A4493"/>
    <w:rsid w:val="004A503B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4091"/>
    <w:rsid w:val="004E77A5"/>
    <w:rsid w:val="004F1057"/>
    <w:rsid w:val="004F199F"/>
    <w:rsid w:val="00506D7B"/>
    <w:rsid w:val="005106C0"/>
    <w:rsid w:val="005247B7"/>
    <w:rsid w:val="005324B1"/>
    <w:rsid w:val="00535D42"/>
    <w:rsid w:val="005372FA"/>
    <w:rsid w:val="00556337"/>
    <w:rsid w:val="005611C3"/>
    <w:rsid w:val="00562422"/>
    <w:rsid w:val="00563717"/>
    <w:rsid w:val="00565B06"/>
    <w:rsid w:val="00574328"/>
    <w:rsid w:val="00575C01"/>
    <w:rsid w:val="00581515"/>
    <w:rsid w:val="00582623"/>
    <w:rsid w:val="005826C2"/>
    <w:rsid w:val="00584CF6"/>
    <w:rsid w:val="0059085F"/>
    <w:rsid w:val="005A459B"/>
    <w:rsid w:val="005A74EC"/>
    <w:rsid w:val="005B2CF6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36EE2"/>
    <w:rsid w:val="00644D4E"/>
    <w:rsid w:val="00663536"/>
    <w:rsid w:val="006648D4"/>
    <w:rsid w:val="00673F18"/>
    <w:rsid w:val="00676CEB"/>
    <w:rsid w:val="006838C2"/>
    <w:rsid w:val="00683A86"/>
    <w:rsid w:val="00685AA8"/>
    <w:rsid w:val="0069300B"/>
    <w:rsid w:val="006A4C72"/>
    <w:rsid w:val="006D65F8"/>
    <w:rsid w:val="006F4D23"/>
    <w:rsid w:val="00704D2A"/>
    <w:rsid w:val="00712FDF"/>
    <w:rsid w:val="00714BCF"/>
    <w:rsid w:val="007175B9"/>
    <w:rsid w:val="007215A9"/>
    <w:rsid w:val="007253E8"/>
    <w:rsid w:val="00735140"/>
    <w:rsid w:val="0073645E"/>
    <w:rsid w:val="007366E5"/>
    <w:rsid w:val="007414A4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3770"/>
    <w:rsid w:val="007E4D76"/>
    <w:rsid w:val="007E52A4"/>
    <w:rsid w:val="007E7052"/>
    <w:rsid w:val="007F71A4"/>
    <w:rsid w:val="008030EE"/>
    <w:rsid w:val="00812148"/>
    <w:rsid w:val="00814B43"/>
    <w:rsid w:val="0083016A"/>
    <w:rsid w:val="00837B21"/>
    <w:rsid w:val="00846AAE"/>
    <w:rsid w:val="00867081"/>
    <w:rsid w:val="008749FC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4766"/>
    <w:rsid w:val="0093795C"/>
    <w:rsid w:val="009411E8"/>
    <w:rsid w:val="00952C89"/>
    <w:rsid w:val="009540F4"/>
    <w:rsid w:val="00956B75"/>
    <w:rsid w:val="00985A7F"/>
    <w:rsid w:val="009918BB"/>
    <w:rsid w:val="009931F7"/>
    <w:rsid w:val="00994768"/>
    <w:rsid w:val="009A3F4C"/>
    <w:rsid w:val="009B4952"/>
    <w:rsid w:val="009C63EE"/>
    <w:rsid w:val="009D0878"/>
    <w:rsid w:val="009D449D"/>
    <w:rsid w:val="009E5D99"/>
    <w:rsid w:val="009E62E6"/>
    <w:rsid w:val="009E65EC"/>
    <w:rsid w:val="009F2058"/>
    <w:rsid w:val="009F391D"/>
    <w:rsid w:val="009F4570"/>
    <w:rsid w:val="00A1144C"/>
    <w:rsid w:val="00A1329C"/>
    <w:rsid w:val="00A21F45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1462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84D77"/>
    <w:rsid w:val="00B90654"/>
    <w:rsid w:val="00B91175"/>
    <w:rsid w:val="00BA71B3"/>
    <w:rsid w:val="00BB1AD1"/>
    <w:rsid w:val="00BB34BE"/>
    <w:rsid w:val="00BC0E1A"/>
    <w:rsid w:val="00BC1472"/>
    <w:rsid w:val="00BD2DD6"/>
    <w:rsid w:val="00BD55EE"/>
    <w:rsid w:val="00BD6446"/>
    <w:rsid w:val="00C043AF"/>
    <w:rsid w:val="00C3233C"/>
    <w:rsid w:val="00C3763A"/>
    <w:rsid w:val="00C60281"/>
    <w:rsid w:val="00C634E2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CE6E93"/>
    <w:rsid w:val="00D046EF"/>
    <w:rsid w:val="00D22E33"/>
    <w:rsid w:val="00D2505D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A00A0"/>
    <w:rsid w:val="00DB0B61"/>
    <w:rsid w:val="00DD18A2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563F1"/>
    <w:rsid w:val="00E616E5"/>
    <w:rsid w:val="00E61D86"/>
    <w:rsid w:val="00E61FB1"/>
    <w:rsid w:val="00E63862"/>
    <w:rsid w:val="00E665C1"/>
    <w:rsid w:val="00E72DA3"/>
    <w:rsid w:val="00E812EE"/>
    <w:rsid w:val="00E93D01"/>
    <w:rsid w:val="00E97BD9"/>
    <w:rsid w:val="00EC1F84"/>
    <w:rsid w:val="00EE0848"/>
    <w:rsid w:val="00F03B1E"/>
    <w:rsid w:val="00F03F2C"/>
    <w:rsid w:val="00F1202D"/>
    <w:rsid w:val="00F217AB"/>
    <w:rsid w:val="00F220C2"/>
    <w:rsid w:val="00F35A06"/>
    <w:rsid w:val="00F435D3"/>
    <w:rsid w:val="00F46425"/>
    <w:rsid w:val="00F5078D"/>
    <w:rsid w:val="00F534FB"/>
    <w:rsid w:val="00F56FFE"/>
    <w:rsid w:val="00F57BC6"/>
    <w:rsid w:val="00F904FC"/>
    <w:rsid w:val="00F935BF"/>
    <w:rsid w:val="00F94EB5"/>
    <w:rsid w:val="00FA4359"/>
    <w:rsid w:val="00FA4C84"/>
    <w:rsid w:val="00FA5B41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08B98"/>
  <w15:chartTrackingRefBased/>
  <w15:docId w15:val="{1CA2BC90-AF79-3F49-A63C-2B953CB7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7E4D76"/>
    <w:rPr>
      <w:color w:val="88628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D76"/>
    <w:rPr>
      <w:color w:val="806C0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rsid w:val="0007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a/Library/Containers/com.microsoft.Word/Data/Library/Application%20Support/Microsoft/Office/16.0/DTS/Search/%7bBDDA0E90-A0EB-A54D-9BAC-313B145E8508%7dtf164026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8859F846AE6C47AEC677FE1703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FC30-7043-C240-A94A-BBF5560F26BD}"/>
      </w:docPartPr>
      <w:docPartBody>
        <w:p w:rsidR="001B72FF" w:rsidRDefault="001B72FF">
          <w:pPr>
            <w:pStyle w:val="9F8859F846AE6C47AEC677FE1703863D"/>
          </w:pPr>
          <w:r w:rsidRPr="009D0878">
            <w:t>Email</w:t>
          </w:r>
        </w:p>
      </w:docPartBody>
    </w:docPart>
    <w:docPart>
      <w:docPartPr>
        <w:name w:val="4377C7EDFB61014C82088C187D4B2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A5525-8FA4-D04F-8737-2D70B038B56F}"/>
      </w:docPartPr>
      <w:docPartBody>
        <w:p w:rsidR="001B72FF" w:rsidRDefault="001B72FF">
          <w:pPr>
            <w:pStyle w:val="4377C7EDFB61014C82088C187D4B2142"/>
          </w:pPr>
          <w:r w:rsidRPr="009D0878">
            <w:t>LinkedIn Profile</w:t>
          </w:r>
        </w:p>
      </w:docPartBody>
    </w:docPart>
    <w:docPart>
      <w:docPartPr>
        <w:name w:val="B60C6AC76FA103469C53EB519F81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79785-494E-DC4B-97F2-B5690D3BDF3E}"/>
      </w:docPartPr>
      <w:docPartBody>
        <w:p w:rsidR="001B72FF" w:rsidRDefault="001B72FF">
          <w:pPr>
            <w:pStyle w:val="B60C6AC76FA103469C53EB519F819919"/>
          </w:pPr>
          <w:r w:rsidRPr="00565B06">
            <w:t>Education</w:t>
          </w:r>
        </w:p>
      </w:docPartBody>
    </w:docPart>
    <w:docPart>
      <w:docPartPr>
        <w:name w:val="8F849A88DA78CA46A02026982E2DE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5C07-5C0C-794B-8698-A8ABF10A61B6}"/>
      </w:docPartPr>
      <w:docPartBody>
        <w:p w:rsidR="001B72FF" w:rsidRDefault="001B72FF">
          <w:pPr>
            <w:pStyle w:val="8F849A88DA78CA46A02026982E2DE8A6"/>
          </w:pPr>
          <w:r w:rsidRPr="00565B06">
            <w:t>Skills</w:t>
          </w:r>
        </w:p>
      </w:docPartBody>
    </w:docPart>
    <w:docPart>
      <w:docPartPr>
        <w:name w:val="BDDF62021992334D96205D4F81744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9E28-F0B9-CE4A-BE3A-7CC7FD71FC97}"/>
      </w:docPartPr>
      <w:docPartBody>
        <w:p w:rsidR="00B368B3" w:rsidRDefault="001B72FF" w:rsidP="001B72FF">
          <w:pPr>
            <w:pStyle w:val="BDDF62021992334D96205D4F81744ED4"/>
          </w:pPr>
          <w:r w:rsidRPr="00565B06">
            <w:t>To</w:t>
          </w:r>
        </w:p>
      </w:docPartBody>
    </w:docPart>
    <w:docPart>
      <w:docPartPr>
        <w:name w:val="001912CA928D974A95E881FF93E22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E2AC-7EE4-DA4B-9195-EE65810C546C}"/>
      </w:docPartPr>
      <w:docPartBody>
        <w:p w:rsidR="00B368B3" w:rsidRDefault="001B72FF" w:rsidP="001B72FF">
          <w:pPr>
            <w:pStyle w:val="001912CA928D974A95E881FF93E224AC"/>
          </w:pPr>
          <w:r w:rsidRPr="00565B06"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FF"/>
    <w:rsid w:val="001B72FF"/>
    <w:rsid w:val="00264A5B"/>
    <w:rsid w:val="004F5F3F"/>
    <w:rsid w:val="00B368B3"/>
    <w:rsid w:val="00D60753"/>
    <w:rsid w:val="00E44853"/>
    <w:rsid w:val="00E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8859F846AE6C47AEC677FE1703863D">
    <w:name w:val="9F8859F846AE6C47AEC677FE1703863D"/>
  </w:style>
  <w:style w:type="paragraph" w:customStyle="1" w:styleId="4377C7EDFB61014C82088C187D4B2142">
    <w:name w:val="4377C7EDFB61014C82088C187D4B2142"/>
  </w:style>
  <w:style w:type="paragraph" w:customStyle="1" w:styleId="B60C6AC76FA103469C53EB519F819919">
    <w:name w:val="B60C6AC76FA103469C53EB519F819919"/>
  </w:style>
  <w:style w:type="character" w:styleId="Emphasis">
    <w:name w:val="Emphasis"/>
    <w:basedOn w:val="DefaultParagraphFont"/>
    <w:uiPriority w:val="11"/>
    <w:qFormat/>
    <w:rsid w:val="001B72FF"/>
    <w:rPr>
      <w:b w:val="0"/>
      <w:iCs/>
      <w:color w:val="657C9C" w:themeColor="text2" w:themeTint="BF"/>
      <w:sz w:val="26"/>
    </w:rPr>
  </w:style>
  <w:style w:type="paragraph" w:customStyle="1" w:styleId="8F849A88DA78CA46A02026982E2DE8A6">
    <w:name w:val="8F849A88DA78CA46A02026982E2DE8A6"/>
  </w:style>
  <w:style w:type="paragraph" w:customStyle="1" w:styleId="BDDF62021992334D96205D4F81744ED4">
    <w:name w:val="BDDF62021992334D96205D4F81744ED4"/>
    <w:rsid w:val="001B72FF"/>
  </w:style>
  <w:style w:type="paragraph" w:customStyle="1" w:styleId="001912CA928D974A95E881FF93E224AC">
    <w:name w:val="001912CA928D974A95E881FF93E224AC"/>
    <w:rsid w:val="001B7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{BDDA0E90-A0EB-A54D-9BAC-313B145E8508}tf16402609.dotx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Rolph</cp:lastModifiedBy>
  <cp:revision>3</cp:revision>
  <cp:lastPrinted>2023-07-16T03:59:00Z</cp:lastPrinted>
  <dcterms:created xsi:type="dcterms:W3CDTF">2023-07-16T03:59:00Z</dcterms:created>
  <dcterms:modified xsi:type="dcterms:W3CDTF">2023-07-16T03:59:00Z</dcterms:modified>
  <cp:category/>
  <cp:contentStatus/>
</cp:coreProperties>
</file>